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9D8" w:rsidRPr="003635FE" w:rsidRDefault="003909D8" w:rsidP="009B0280">
      <w:pPr>
        <w:jc w:val="left"/>
        <w:rPr>
          <w:rFonts w:ascii="仿宋" w:eastAsia="仿宋" w:hAnsi="仿宋"/>
          <w:sz w:val="28"/>
          <w:szCs w:val="28"/>
        </w:rPr>
      </w:pPr>
    </w:p>
    <w:p w:rsidR="003909D8" w:rsidRPr="00B75763" w:rsidRDefault="003909D8" w:rsidP="002A2730">
      <w:pPr>
        <w:ind w:firstLineChars="300" w:firstLine="31680"/>
        <w:jc w:val="left"/>
        <w:rPr>
          <w:rFonts w:ascii="仿宋" w:eastAsia="仿宋" w:hAnsi="仿宋"/>
          <w:sz w:val="28"/>
          <w:szCs w:val="28"/>
        </w:rPr>
      </w:pPr>
      <w:r w:rsidRPr="00B75763">
        <w:rPr>
          <w:rFonts w:ascii="仿宋" w:eastAsia="仿宋" w:hAnsi="仿宋" w:hint="eastAsia"/>
          <w:sz w:val="28"/>
          <w:szCs w:val="28"/>
        </w:rPr>
        <w:t>高校、科研院所、职业技术学校知识产权巡回讲座</w:t>
      </w:r>
      <w:r>
        <w:rPr>
          <w:rFonts w:ascii="仿宋" w:eastAsia="仿宋" w:hAnsi="仿宋" w:hint="eastAsia"/>
          <w:sz w:val="28"/>
          <w:szCs w:val="28"/>
        </w:rPr>
        <w:t>报名回执</w:t>
      </w:r>
    </w:p>
    <w:p w:rsidR="003909D8" w:rsidRPr="00B75763" w:rsidRDefault="003909D8" w:rsidP="002A2730">
      <w:pPr>
        <w:ind w:firstLineChars="300" w:firstLine="31680"/>
        <w:jc w:val="left"/>
        <w:rPr>
          <w:rFonts w:ascii="仿宋" w:eastAsia="仿宋" w:hAnsi="仿宋"/>
          <w:sz w:val="28"/>
          <w:szCs w:val="28"/>
        </w:rPr>
      </w:pPr>
    </w:p>
    <w:tbl>
      <w:tblPr>
        <w:tblW w:w="8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93"/>
        <w:gridCol w:w="1276"/>
        <w:gridCol w:w="1842"/>
        <w:gridCol w:w="1985"/>
        <w:gridCol w:w="2059"/>
      </w:tblGrid>
      <w:tr w:rsidR="003909D8" w:rsidRPr="00B75763" w:rsidTr="00C52D0C">
        <w:trPr>
          <w:trHeight w:hRule="exact" w:val="680"/>
          <w:jc w:val="center"/>
        </w:trPr>
        <w:tc>
          <w:tcPr>
            <w:tcW w:w="1693" w:type="dxa"/>
            <w:vAlign w:val="center"/>
          </w:tcPr>
          <w:p w:rsidR="003909D8" w:rsidRPr="00B75763" w:rsidRDefault="003909D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75763">
              <w:rPr>
                <w:rFonts w:ascii="仿宋" w:eastAsia="仿宋" w:hAnsi="仿宋" w:hint="eastAsia"/>
                <w:sz w:val="28"/>
                <w:szCs w:val="28"/>
              </w:rPr>
              <w:t>单位名称</w:t>
            </w:r>
          </w:p>
        </w:tc>
        <w:tc>
          <w:tcPr>
            <w:tcW w:w="7162" w:type="dxa"/>
            <w:gridSpan w:val="4"/>
            <w:vAlign w:val="center"/>
          </w:tcPr>
          <w:p w:rsidR="003909D8" w:rsidRPr="00B75763" w:rsidRDefault="003909D8" w:rsidP="009B028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909D8" w:rsidRPr="00B75763" w:rsidTr="00C52D0C">
        <w:trPr>
          <w:trHeight w:hRule="exact" w:val="680"/>
          <w:jc w:val="center"/>
        </w:trPr>
        <w:tc>
          <w:tcPr>
            <w:tcW w:w="1693" w:type="dxa"/>
            <w:vAlign w:val="center"/>
          </w:tcPr>
          <w:p w:rsidR="003909D8" w:rsidRPr="00B75763" w:rsidRDefault="003909D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75763">
              <w:rPr>
                <w:rFonts w:ascii="仿宋" w:eastAsia="仿宋" w:hAnsi="仿宋" w:hint="eastAsia"/>
                <w:sz w:val="28"/>
                <w:szCs w:val="28"/>
              </w:rPr>
              <w:t>单位地址</w:t>
            </w:r>
          </w:p>
        </w:tc>
        <w:tc>
          <w:tcPr>
            <w:tcW w:w="7162" w:type="dxa"/>
            <w:gridSpan w:val="4"/>
            <w:vAlign w:val="center"/>
          </w:tcPr>
          <w:p w:rsidR="003909D8" w:rsidRPr="00B75763" w:rsidRDefault="003909D8" w:rsidP="009B028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909D8" w:rsidRPr="00B75763" w:rsidTr="00B47097">
        <w:trPr>
          <w:trHeight w:val="680"/>
          <w:jc w:val="center"/>
        </w:trPr>
        <w:tc>
          <w:tcPr>
            <w:tcW w:w="8855" w:type="dxa"/>
            <w:gridSpan w:val="5"/>
            <w:vAlign w:val="center"/>
          </w:tcPr>
          <w:p w:rsidR="003909D8" w:rsidRPr="00B75763" w:rsidRDefault="003909D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75763">
              <w:rPr>
                <w:rFonts w:ascii="仿宋" w:eastAsia="仿宋" w:hAnsi="仿宋" w:hint="eastAsia"/>
                <w:sz w:val="28"/>
                <w:szCs w:val="28"/>
              </w:rPr>
              <w:t>参</w:t>
            </w:r>
            <w:r w:rsidRPr="00B75763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 w:rsidRPr="00B75763">
              <w:rPr>
                <w:rFonts w:ascii="仿宋" w:eastAsia="仿宋" w:hAnsi="仿宋" w:hint="eastAsia"/>
                <w:sz w:val="28"/>
                <w:szCs w:val="28"/>
              </w:rPr>
              <w:t>加</w:t>
            </w:r>
            <w:r w:rsidRPr="00B75763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 w:rsidRPr="00B75763">
              <w:rPr>
                <w:rFonts w:ascii="仿宋" w:eastAsia="仿宋" w:hAnsi="仿宋" w:hint="eastAsia"/>
                <w:sz w:val="28"/>
                <w:szCs w:val="28"/>
              </w:rPr>
              <w:t>人</w:t>
            </w:r>
            <w:r w:rsidRPr="00B75763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 w:rsidRPr="00B75763">
              <w:rPr>
                <w:rFonts w:ascii="仿宋" w:eastAsia="仿宋" w:hAnsi="仿宋" w:hint="eastAsia"/>
                <w:sz w:val="28"/>
                <w:szCs w:val="28"/>
              </w:rPr>
              <w:t>员</w:t>
            </w:r>
          </w:p>
        </w:tc>
      </w:tr>
      <w:tr w:rsidR="003909D8" w:rsidRPr="00B75763" w:rsidTr="00C52D0C">
        <w:trPr>
          <w:trHeight w:hRule="exact" w:val="1210"/>
          <w:jc w:val="center"/>
        </w:trPr>
        <w:tc>
          <w:tcPr>
            <w:tcW w:w="1693" w:type="dxa"/>
            <w:vAlign w:val="center"/>
          </w:tcPr>
          <w:p w:rsidR="003909D8" w:rsidRPr="00B75763" w:rsidRDefault="003909D8" w:rsidP="003635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75763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276" w:type="dxa"/>
            <w:vAlign w:val="center"/>
          </w:tcPr>
          <w:p w:rsidR="003909D8" w:rsidRPr="00B75763" w:rsidRDefault="003909D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75763"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</w:tc>
        <w:tc>
          <w:tcPr>
            <w:tcW w:w="1842" w:type="dxa"/>
            <w:vAlign w:val="center"/>
          </w:tcPr>
          <w:p w:rsidR="003909D8" w:rsidRPr="00B75763" w:rsidRDefault="003909D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75763"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1985" w:type="dxa"/>
            <w:vAlign w:val="center"/>
          </w:tcPr>
          <w:p w:rsidR="003909D8" w:rsidRPr="00B75763" w:rsidRDefault="003909D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75763">
              <w:rPr>
                <w:rFonts w:ascii="仿宋" w:eastAsia="仿宋" w:hAnsi="仿宋" w:hint="eastAsia"/>
                <w:sz w:val="28"/>
                <w:szCs w:val="28"/>
              </w:rPr>
              <w:t>电子邮件</w:t>
            </w:r>
          </w:p>
        </w:tc>
        <w:tc>
          <w:tcPr>
            <w:tcW w:w="2059" w:type="dxa"/>
            <w:vAlign w:val="center"/>
          </w:tcPr>
          <w:p w:rsidR="003909D8" w:rsidRPr="00B75763" w:rsidRDefault="003909D8" w:rsidP="003635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75763">
              <w:rPr>
                <w:rFonts w:ascii="仿宋" w:eastAsia="仿宋" w:hAnsi="仿宋" w:hint="eastAsia"/>
                <w:sz w:val="28"/>
                <w:szCs w:val="28"/>
              </w:rPr>
              <w:t>传真</w:t>
            </w:r>
          </w:p>
        </w:tc>
      </w:tr>
      <w:tr w:rsidR="003909D8" w:rsidRPr="00B75763" w:rsidTr="00C52D0C">
        <w:trPr>
          <w:trHeight w:hRule="exact" w:val="680"/>
          <w:jc w:val="center"/>
        </w:trPr>
        <w:tc>
          <w:tcPr>
            <w:tcW w:w="1693" w:type="dxa"/>
            <w:vAlign w:val="center"/>
          </w:tcPr>
          <w:p w:rsidR="003909D8" w:rsidRPr="00B75763" w:rsidRDefault="003909D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909D8" w:rsidRPr="00B75763" w:rsidRDefault="003909D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3909D8" w:rsidRPr="00B75763" w:rsidRDefault="003909D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3909D8" w:rsidRPr="00B75763" w:rsidRDefault="003909D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59" w:type="dxa"/>
            <w:vAlign w:val="center"/>
          </w:tcPr>
          <w:p w:rsidR="003909D8" w:rsidRPr="00B75763" w:rsidRDefault="003909D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909D8" w:rsidRPr="00B75763" w:rsidTr="00C52D0C">
        <w:trPr>
          <w:trHeight w:hRule="exact" w:val="680"/>
          <w:jc w:val="center"/>
        </w:trPr>
        <w:tc>
          <w:tcPr>
            <w:tcW w:w="1693" w:type="dxa"/>
            <w:vAlign w:val="center"/>
          </w:tcPr>
          <w:p w:rsidR="003909D8" w:rsidRPr="00B75763" w:rsidRDefault="003909D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909D8" w:rsidRPr="00B75763" w:rsidRDefault="003909D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3909D8" w:rsidRPr="00B75763" w:rsidRDefault="003909D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3909D8" w:rsidRPr="00B75763" w:rsidRDefault="003909D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59" w:type="dxa"/>
            <w:vAlign w:val="center"/>
          </w:tcPr>
          <w:p w:rsidR="003909D8" w:rsidRPr="00B75763" w:rsidRDefault="003909D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3909D8" w:rsidRPr="00B75763" w:rsidRDefault="003909D8" w:rsidP="009B0280">
      <w:pPr>
        <w:jc w:val="left"/>
        <w:rPr>
          <w:rFonts w:ascii="仿宋" w:eastAsia="仿宋" w:hAnsi="仿宋"/>
          <w:sz w:val="28"/>
          <w:szCs w:val="28"/>
        </w:rPr>
      </w:pPr>
      <w:r w:rsidRPr="00B75763">
        <w:rPr>
          <w:rFonts w:ascii="仿宋" w:eastAsia="仿宋" w:hAnsi="仿宋" w:hint="eastAsia"/>
          <w:sz w:val="28"/>
          <w:szCs w:val="28"/>
        </w:rPr>
        <w:t>注：</w:t>
      </w:r>
      <w:r>
        <w:rPr>
          <w:rFonts w:ascii="仿宋" w:eastAsia="仿宋" w:hAnsi="仿宋" w:hint="eastAsia"/>
          <w:sz w:val="28"/>
          <w:szCs w:val="28"/>
        </w:rPr>
        <w:t>请报名人员在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1"/>
          <w:attr w:name="Month" w:val="4"/>
          <w:attr w:name="Year" w:val="2015"/>
        </w:smartTagPr>
        <w:r>
          <w:rPr>
            <w:rFonts w:ascii="仿宋" w:eastAsia="仿宋" w:hAnsi="仿宋"/>
            <w:sz w:val="28"/>
            <w:szCs w:val="28"/>
          </w:rPr>
          <w:t>4</w:t>
        </w:r>
        <w:r>
          <w:rPr>
            <w:rFonts w:ascii="仿宋" w:eastAsia="仿宋" w:hAnsi="仿宋" w:hint="eastAsia"/>
            <w:sz w:val="28"/>
            <w:szCs w:val="28"/>
          </w:rPr>
          <w:t>月</w:t>
        </w:r>
        <w:r>
          <w:rPr>
            <w:rFonts w:ascii="仿宋" w:eastAsia="仿宋" w:hAnsi="仿宋"/>
            <w:sz w:val="28"/>
            <w:szCs w:val="28"/>
          </w:rPr>
          <w:t>21</w:t>
        </w:r>
        <w:r>
          <w:rPr>
            <w:rFonts w:ascii="仿宋" w:eastAsia="仿宋" w:hAnsi="仿宋" w:hint="eastAsia"/>
            <w:sz w:val="28"/>
            <w:szCs w:val="28"/>
          </w:rPr>
          <w:t>日</w:t>
        </w:r>
      </w:smartTag>
      <w:r>
        <w:rPr>
          <w:rFonts w:ascii="仿宋" w:eastAsia="仿宋" w:hAnsi="仿宋" w:hint="eastAsia"/>
          <w:sz w:val="28"/>
          <w:szCs w:val="28"/>
        </w:rPr>
        <w:t>（周二）</w:t>
      </w:r>
      <w:r w:rsidRPr="00B75763">
        <w:rPr>
          <w:rFonts w:ascii="仿宋" w:eastAsia="仿宋" w:hAnsi="仿宋" w:hint="eastAsia"/>
          <w:sz w:val="28"/>
          <w:szCs w:val="28"/>
        </w:rPr>
        <w:t>前通过电子邮件</w:t>
      </w:r>
      <w:r>
        <w:rPr>
          <w:rFonts w:ascii="仿宋" w:eastAsia="仿宋" w:hAnsi="仿宋" w:hint="eastAsia"/>
          <w:sz w:val="28"/>
          <w:szCs w:val="28"/>
        </w:rPr>
        <w:t>将</w:t>
      </w:r>
      <w:r w:rsidRPr="00B75763">
        <w:rPr>
          <w:rFonts w:ascii="仿宋" w:eastAsia="仿宋" w:hAnsi="仿宋" w:hint="eastAsia"/>
          <w:sz w:val="28"/>
          <w:szCs w:val="28"/>
        </w:rPr>
        <w:t>报名回执发</w:t>
      </w:r>
      <w:r>
        <w:rPr>
          <w:rFonts w:ascii="仿宋" w:eastAsia="仿宋" w:hAnsi="仿宋" w:hint="eastAsia"/>
          <w:sz w:val="28"/>
          <w:szCs w:val="28"/>
        </w:rPr>
        <w:t>到指定邮箱</w:t>
      </w:r>
      <w:r w:rsidRPr="00B75763">
        <w:rPr>
          <w:rFonts w:ascii="仿宋" w:eastAsia="仿宋" w:hAnsi="仿宋" w:hint="eastAsia"/>
          <w:sz w:val="28"/>
          <w:szCs w:val="28"/>
        </w:rPr>
        <w:t>。</w:t>
      </w:r>
    </w:p>
    <w:p w:rsidR="003909D8" w:rsidRPr="00721ABD" w:rsidRDefault="003909D8" w:rsidP="00C52D0C">
      <w:pPr>
        <w:jc w:val="left"/>
        <w:rPr>
          <w:rFonts w:ascii="仿宋" w:eastAsia="仿宋" w:hAnsi="仿宋"/>
          <w:sz w:val="28"/>
          <w:szCs w:val="28"/>
        </w:rPr>
      </w:pPr>
      <w:bookmarkStart w:id="0" w:name="_GoBack"/>
      <w:bookmarkEnd w:id="0"/>
    </w:p>
    <w:p w:rsidR="003909D8" w:rsidRPr="00C52D0C" w:rsidRDefault="003909D8" w:rsidP="00C52D0C">
      <w:pPr>
        <w:jc w:val="left"/>
        <w:rPr>
          <w:rFonts w:ascii="仿宋" w:eastAsia="仿宋" w:hAnsi="仿宋"/>
          <w:sz w:val="28"/>
          <w:szCs w:val="28"/>
        </w:rPr>
      </w:pPr>
      <w:r w:rsidRPr="00C52D0C">
        <w:rPr>
          <w:rFonts w:ascii="仿宋" w:eastAsia="仿宋" w:hAnsi="仿宋" w:hint="eastAsia"/>
          <w:sz w:val="28"/>
          <w:szCs w:val="28"/>
        </w:rPr>
        <w:t>邮箱：</w:t>
      </w:r>
      <w:r w:rsidRPr="00C52D0C">
        <w:rPr>
          <w:rFonts w:ascii="仿宋" w:eastAsia="仿宋" w:hAnsi="仿宋"/>
          <w:sz w:val="28"/>
          <w:szCs w:val="28"/>
        </w:rPr>
        <w:t>105564</w:t>
      </w:r>
      <w:r>
        <w:rPr>
          <w:rFonts w:ascii="仿宋" w:eastAsia="仿宋" w:hAnsi="仿宋"/>
          <w:sz w:val="28"/>
          <w:szCs w:val="28"/>
        </w:rPr>
        <w:t>6677</w:t>
      </w:r>
      <w:r w:rsidRPr="00C52D0C">
        <w:rPr>
          <w:rFonts w:ascii="仿宋" w:eastAsia="仿宋" w:hAnsi="仿宋"/>
          <w:sz w:val="28"/>
          <w:szCs w:val="28"/>
        </w:rPr>
        <w:t>@qq.com</w:t>
      </w:r>
    </w:p>
    <w:p w:rsidR="003909D8" w:rsidRPr="00C52D0C" w:rsidRDefault="003909D8" w:rsidP="00C52D0C">
      <w:pPr>
        <w:jc w:val="left"/>
        <w:rPr>
          <w:rFonts w:ascii="仿宋" w:eastAsia="仿宋" w:hAnsi="仿宋"/>
          <w:sz w:val="28"/>
          <w:szCs w:val="28"/>
        </w:rPr>
      </w:pPr>
    </w:p>
    <w:sectPr w:rsidR="003909D8" w:rsidRPr="00C52D0C" w:rsidSect="000C01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09D8" w:rsidRDefault="003909D8" w:rsidP="00B47097">
      <w:r>
        <w:separator/>
      </w:r>
    </w:p>
  </w:endnote>
  <w:endnote w:type="continuationSeparator" w:id="0">
    <w:p w:rsidR="003909D8" w:rsidRDefault="003909D8" w:rsidP="00B470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09D8" w:rsidRDefault="003909D8" w:rsidP="00B47097">
      <w:r>
        <w:separator/>
      </w:r>
    </w:p>
  </w:footnote>
  <w:footnote w:type="continuationSeparator" w:id="0">
    <w:p w:rsidR="003909D8" w:rsidRDefault="003909D8" w:rsidP="00B470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0280"/>
    <w:rsid w:val="00007E84"/>
    <w:rsid w:val="00055083"/>
    <w:rsid w:val="00060916"/>
    <w:rsid w:val="00072DA0"/>
    <w:rsid w:val="000926E4"/>
    <w:rsid w:val="0009649B"/>
    <w:rsid w:val="000A44C5"/>
    <w:rsid w:val="000B2F89"/>
    <w:rsid w:val="000B49F5"/>
    <w:rsid w:val="000C01A5"/>
    <w:rsid w:val="000D6231"/>
    <w:rsid w:val="000E13C4"/>
    <w:rsid w:val="000F7778"/>
    <w:rsid w:val="001028CE"/>
    <w:rsid w:val="001113F2"/>
    <w:rsid w:val="0014316B"/>
    <w:rsid w:val="00151F4D"/>
    <w:rsid w:val="00174C5D"/>
    <w:rsid w:val="00181884"/>
    <w:rsid w:val="0018692B"/>
    <w:rsid w:val="001915A0"/>
    <w:rsid w:val="00191EC9"/>
    <w:rsid w:val="00197542"/>
    <w:rsid w:val="001A153A"/>
    <w:rsid w:val="001B2B74"/>
    <w:rsid w:val="001C2F21"/>
    <w:rsid w:val="00202228"/>
    <w:rsid w:val="0020649B"/>
    <w:rsid w:val="00207411"/>
    <w:rsid w:val="00207A27"/>
    <w:rsid w:val="0023059D"/>
    <w:rsid w:val="002517C5"/>
    <w:rsid w:val="002532A6"/>
    <w:rsid w:val="00254933"/>
    <w:rsid w:val="0025715A"/>
    <w:rsid w:val="002617E3"/>
    <w:rsid w:val="00263409"/>
    <w:rsid w:val="00280E0B"/>
    <w:rsid w:val="00293C91"/>
    <w:rsid w:val="00297B10"/>
    <w:rsid w:val="002A2730"/>
    <w:rsid w:val="002C5AA0"/>
    <w:rsid w:val="002F0E1A"/>
    <w:rsid w:val="002F3F3A"/>
    <w:rsid w:val="00303F89"/>
    <w:rsid w:val="00323F9C"/>
    <w:rsid w:val="00325A0A"/>
    <w:rsid w:val="00361844"/>
    <w:rsid w:val="003635FE"/>
    <w:rsid w:val="00382B12"/>
    <w:rsid w:val="003858D4"/>
    <w:rsid w:val="0039009A"/>
    <w:rsid w:val="003909D8"/>
    <w:rsid w:val="003A16DB"/>
    <w:rsid w:val="003A1F21"/>
    <w:rsid w:val="003A4ADA"/>
    <w:rsid w:val="003B49DA"/>
    <w:rsid w:val="003D7948"/>
    <w:rsid w:val="003E408B"/>
    <w:rsid w:val="004121D5"/>
    <w:rsid w:val="00412AFF"/>
    <w:rsid w:val="0041736A"/>
    <w:rsid w:val="00432C7C"/>
    <w:rsid w:val="004367B0"/>
    <w:rsid w:val="004451A7"/>
    <w:rsid w:val="0049127C"/>
    <w:rsid w:val="004A1F0C"/>
    <w:rsid w:val="004B5E01"/>
    <w:rsid w:val="004D0444"/>
    <w:rsid w:val="004D6AED"/>
    <w:rsid w:val="004E0EB1"/>
    <w:rsid w:val="004E7A95"/>
    <w:rsid w:val="004F4563"/>
    <w:rsid w:val="004F73F3"/>
    <w:rsid w:val="005102A6"/>
    <w:rsid w:val="005210BB"/>
    <w:rsid w:val="005427DF"/>
    <w:rsid w:val="005464A7"/>
    <w:rsid w:val="005510C7"/>
    <w:rsid w:val="00551C4B"/>
    <w:rsid w:val="00562081"/>
    <w:rsid w:val="005620D8"/>
    <w:rsid w:val="00583A9D"/>
    <w:rsid w:val="005901AB"/>
    <w:rsid w:val="005A1395"/>
    <w:rsid w:val="005C2C16"/>
    <w:rsid w:val="005E7822"/>
    <w:rsid w:val="00612FDF"/>
    <w:rsid w:val="0064566E"/>
    <w:rsid w:val="00661B10"/>
    <w:rsid w:val="00682755"/>
    <w:rsid w:val="00695074"/>
    <w:rsid w:val="006B32DC"/>
    <w:rsid w:val="0070240C"/>
    <w:rsid w:val="00712763"/>
    <w:rsid w:val="00716DE8"/>
    <w:rsid w:val="00717952"/>
    <w:rsid w:val="00721ABD"/>
    <w:rsid w:val="007257EB"/>
    <w:rsid w:val="00725982"/>
    <w:rsid w:val="00754ADC"/>
    <w:rsid w:val="00761194"/>
    <w:rsid w:val="00765C14"/>
    <w:rsid w:val="00781D1A"/>
    <w:rsid w:val="007C4FA5"/>
    <w:rsid w:val="00844627"/>
    <w:rsid w:val="0088709F"/>
    <w:rsid w:val="008974E7"/>
    <w:rsid w:val="008D183C"/>
    <w:rsid w:val="008E07FC"/>
    <w:rsid w:val="008F193C"/>
    <w:rsid w:val="008F3A37"/>
    <w:rsid w:val="00905215"/>
    <w:rsid w:val="00911606"/>
    <w:rsid w:val="00927838"/>
    <w:rsid w:val="00952DE9"/>
    <w:rsid w:val="009844FB"/>
    <w:rsid w:val="00984F5B"/>
    <w:rsid w:val="00996D17"/>
    <w:rsid w:val="009A1810"/>
    <w:rsid w:val="009A573C"/>
    <w:rsid w:val="009A6B49"/>
    <w:rsid w:val="009B0280"/>
    <w:rsid w:val="009B2D56"/>
    <w:rsid w:val="009B523F"/>
    <w:rsid w:val="009C7528"/>
    <w:rsid w:val="009D760C"/>
    <w:rsid w:val="009F09AD"/>
    <w:rsid w:val="009F2043"/>
    <w:rsid w:val="009F3266"/>
    <w:rsid w:val="00A15B09"/>
    <w:rsid w:val="00A40A89"/>
    <w:rsid w:val="00A80736"/>
    <w:rsid w:val="00A80FDB"/>
    <w:rsid w:val="00A84DEF"/>
    <w:rsid w:val="00A97039"/>
    <w:rsid w:val="00AC0006"/>
    <w:rsid w:val="00AC477C"/>
    <w:rsid w:val="00AD22C6"/>
    <w:rsid w:val="00B05367"/>
    <w:rsid w:val="00B07569"/>
    <w:rsid w:val="00B161D3"/>
    <w:rsid w:val="00B212BE"/>
    <w:rsid w:val="00B47097"/>
    <w:rsid w:val="00B575F1"/>
    <w:rsid w:val="00B67F71"/>
    <w:rsid w:val="00B725EA"/>
    <w:rsid w:val="00B75763"/>
    <w:rsid w:val="00B77259"/>
    <w:rsid w:val="00B95783"/>
    <w:rsid w:val="00B96977"/>
    <w:rsid w:val="00BB1786"/>
    <w:rsid w:val="00BB3170"/>
    <w:rsid w:val="00BB708D"/>
    <w:rsid w:val="00BD4803"/>
    <w:rsid w:val="00BF3554"/>
    <w:rsid w:val="00C41B4D"/>
    <w:rsid w:val="00C47793"/>
    <w:rsid w:val="00C52D0C"/>
    <w:rsid w:val="00C62094"/>
    <w:rsid w:val="00C72545"/>
    <w:rsid w:val="00C90C1B"/>
    <w:rsid w:val="00CC434B"/>
    <w:rsid w:val="00CD26C4"/>
    <w:rsid w:val="00CE549C"/>
    <w:rsid w:val="00CE7E66"/>
    <w:rsid w:val="00D06B59"/>
    <w:rsid w:val="00D210FC"/>
    <w:rsid w:val="00D279E1"/>
    <w:rsid w:val="00D35CBD"/>
    <w:rsid w:val="00D44B25"/>
    <w:rsid w:val="00D60FC0"/>
    <w:rsid w:val="00D64ECC"/>
    <w:rsid w:val="00D73112"/>
    <w:rsid w:val="00D731CB"/>
    <w:rsid w:val="00D73670"/>
    <w:rsid w:val="00DA60B6"/>
    <w:rsid w:val="00DB3DB6"/>
    <w:rsid w:val="00DB7BD6"/>
    <w:rsid w:val="00DD3398"/>
    <w:rsid w:val="00DF4AB4"/>
    <w:rsid w:val="00E00780"/>
    <w:rsid w:val="00E0231C"/>
    <w:rsid w:val="00E220FC"/>
    <w:rsid w:val="00E26E81"/>
    <w:rsid w:val="00E3532B"/>
    <w:rsid w:val="00E3574D"/>
    <w:rsid w:val="00E372D3"/>
    <w:rsid w:val="00E41B24"/>
    <w:rsid w:val="00E64BB5"/>
    <w:rsid w:val="00E82CF9"/>
    <w:rsid w:val="00E9009F"/>
    <w:rsid w:val="00E9307D"/>
    <w:rsid w:val="00EC6D8C"/>
    <w:rsid w:val="00EE7D64"/>
    <w:rsid w:val="00EF50ED"/>
    <w:rsid w:val="00F06FE2"/>
    <w:rsid w:val="00F077D1"/>
    <w:rsid w:val="00F30806"/>
    <w:rsid w:val="00F36922"/>
    <w:rsid w:val="00F8080F"/>
    <w:rsid w:val="00F93218"/>
    <w:rsid w:val="00FA41DB"/>
    <w:rsid w:val="00FD1D5E"/>
    <w:rsid w:val="00FD518E"/>
    <w:rsid w:val="00FD5F9E"/>
    <w:rsid w:val="00FF0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280"/>
    <w:pPr>
      <w:widowControl w:val="0"/>
      <w:jc w:val="both"/>
    </w:pPr>
    <w:rPr>
      <w:rFonts w:ascii="Times New Roman" w:eastAsia="仿宋_GB2312" w:hAnsi="Times New Roman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470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47097"/>
    <w:rPr>
      <w:rFonts w:ascii="Times New Roman" w:eastAsia="仿宋_GB2312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B470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47097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104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</TotalTime>
  <Pages>1</Pages>
  <Words>22</Words>
  <Characters>131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郑小蔚</dc:creator>
  <cp:keywords/>
  <dc:description/>
  <cp:lastModifiedBy>lenovo</cp:lastModifiedBy>
  <cp:revision>13</cp:revision>
  <dcterms:created xsi:type="dcterms:W3CDTF">2014-09-22T00:53:00Z</dcterms:created>
  <dcterms:modified xsi:type="dcterms:W3CDTF">2015-04-15T07:21:00Z</dcterms:modified>
</cp:coreProperties>
</file>